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EA5" w:rsidRDefault="00596EA5" w:rsidP="00150889">
      <w:pPr>
        <w:shd w:val="clear" w:color="auto" w:fill="FFFFFF"/>
        <w:ind w:left="-567"/>
        <w:jc w:val="center"/>
        <w:rPr>
          <w:noProof/>
        </w:rPr>
      </w:pPr>
      <w:r>
        <w:rPr>
          <w:noProof/>
        </w:rPr>
        <w:pict>
          <v:rect id="Прямоугольник 2" o:spid="_x0000_s1026" style="position:absolute;left:0;text-align:left;margin-left:34.45pt;margin-top:-45.8pt;width:529.2pt;height:814.7pt;z-index:251658240;visibility:visible;mso-position-horizontal-relative:page;v-text-anchor:middle" filled="f" strokecolor="#00b0f0" strokeweight="3.5pt">
            <v:shadow on="t" color="black" opacity="26214f" origin="-.5,-.5" offset=".74836mm,.74836mm"/>
            <w10:wrap anchorx="page"/>
          </v:rect>
        </w:pict>
      </w:r>
      <w:r w:rsidRPr="008E416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0.4pt;height:224.4pt;visibility:visible">
            <v:imagedata r:id="rId6" o:title=""/>
          </v:shape>
        </w:pict>
      </w:r>
    </w:p>
    <w:p w:rsidR="00596EA5" w:rsidRDefault="00596EA5" w:rsidP="00150889">
      <w:pPr>
        <w:shd w:val="clear" w:color="auto" w:fill="FFFFFF"/>
        <w:ind w:left="-567"/>
        <w:jc w:val="center"/>
        <w:rPr>
          <w:noProof/>
        </w:rPr>
      </w:pPr>
    </w:p>
    <w:p w:rsidR="00596EA5" w:rsidRPr="00BD0DEB" w:rsidRDefault="00596EA5" w:rsidP="00150889">
      <w:pPr>
        <w:shd w:val="clear" w:color="auto" w:fill="FFFFFF"/>
        <w:spacing w:after="120"/>
        <w:ind w:left="-567"/>
        <w:jc w:val="both"/>
        <w:rPr>
          <w:color w:val="000000"/>
          <w:sz w:val="27"/>
          <w:szCs w:val="27"/>
        </w:rPr>
      </w:pPr>
      <w:r w:rsidRPr="00BD0DEB">
        <w:rPr>
          <w:b/>
          <w:bCs/>
          <w:color w:val="000000"/>
          <w:sz w:val="27"/>
          <w:szCs w:val="27"/>
        </w:rPr>
        <w:t xml:space="preserve">28 </w:t>
      </w:r>
      <w:r>
        <w:rPr>
          <w:b/>
          <w:bCs/>
          <w:color w:val="000000"/>
          <w:sz w:val="27"/>
          <w:szCs w:val="27"/>
        </w:rPr>
        <w:t>ок</w:t>
      </w:r>
      <w:r w:rsidRPr="00BD0DEB">
        <w:rPr>
          <w:b/>
          <w:bCs/>
          <w:color w:val="000000"/>
          <w:sz w:val="27"/>
          <w:szCs w:val="27"/>
        </w:rPr>
        <w:t xml:space="preserve">тября 2021 года с 12.00 до 17.00 часов </w:t>
      </w:r>
      <w:r w:rsidRPr="00BD0DEB">
        <w:rPr>
          <w:color w:val="000000"/>
          <w:sz w:val="27"/>
          <w:szCs w:val="27"/>
        </w:rPr>
        <w:t xml:space="preserve">местного временипо адресу: </w:t>
      </w:r>
      <w:r>
        <w:rPr>
          <w:color w:val="000000"/>
          <w:sz w:val="27"/>
          <w:szCs w:val="27"/>
        </w:rPr>
        <w:t>Вяземский</w:t>
      </w:r>
      <w:r w:rsidRPr="00BD0DEB">
        <w:rPr>
          <w:color w:val="000000"/>
          <w:sz w:val="27"/>
          <w:szCs w:val="27"/>
        </w:rPr>
        <w:t xml:space="preserve"> район, г. </w:t>
      </w:r>
      <w:r>
        <w:rPr>
          <w:color w:val="000000"/>
          <w:sz w:val="27"/>
          <w:szCs w:val="27"/>
        </w:rPr>
        <w:t>Вяземский</w:t>
      </w:r>
      <w:r w:rsidRPr="00BD0DEB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ул</w:t>
      </w:r>
      <w:r w:rsidRPr="00BD0DEB">
        <w:rPr>
          <w:color w:val="000000"/>
          <w:sz w:val="27"/>
          <w:szCs w:val="27"/>
        </w:rPr>
        <w:t xml:space="preserve">. </w:t>
      </w:r>
      <w:r>
        <w:rPr>
          <w:color w:val="000000"/>
          <w:sz w:val="27"/>
          <w:szCs w:val="27"/>
        </w:rPr>
        <w:t>Коммунистическая</w:t>
      </w:r>
      <w:r w:rsidRPr="00BD0DEB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8</w:t>
      </w:r>
      <w:r w:rsidRPr="00BD0DEB">
        <w:rPr>
          <w:color w:val="000000"/>
          <w:sz w:val="27"/>
          <w:szCs w:val="27"/>
        </w:rPr>
        <w:t>будет работать приемная граждан Губернатора и Правительства Хабаровского края</w:t>
      </w:r>
      <w:r w:rsidRPr="00BD0DEB">
        <w:rPr>
          <w:sz w:val="27"/>
          <w:szCs w:val="27"/>
        </w:rPr>
        <w:t xml:space="preserve"> с участием руководителя Государственной инспекции труда в Хабаровском крае</w:t>
      </w:r>
      <w:r>
        <w:rPr>
          <w:sz w:val="27"/>
          <w:szCs w:val="27"/>
        </w:rPr>
        <w:t>Абазовского Александра Петровича</w:t>
      </w:r>
      <w:r w:rsidRPr="00BD0DEB">
        <w:rPr>
          <w:sz w:val="27"/>
          <w:szCs w:val="27"/>
        </w:rPr>
        <w:t>.</w:t>
      </w:r>
    </w:p>
    <w:p w:rsidR="00596EA5" w:rsidRPr="00BD0DEB" w:rsidRDefault="00596EA5" w:rsidP="00E04ADA">
      <w:pPr>
        <w:shd w:val="clear" w:color="auto" w:fill="FFFFFF"/>
        <w:spacing w:after="120"/>
        <w:ind w:left="-567"/>
        <w:jc w:val="both"/>
        <w:rPr>
          <w:color w:val="000000"/>
          <w:sz w:val="27"/>
          <w:szCs w:val="27"/>
        </w:rPr>
      </w:pPr>
      <w:r w:rsidRPr="00BD0DEB">
        <w:rPr>
          <w:color w:val="000000"/>
          <w:sz w:val="27"/>
          <w:szCs w:val="27"/>
        </w:rPr>
        <w:t xml:space="preserve">В этот день жители </w:t>
      </w:r>
      <w:r>
        <w:rPr>
          <w:color w:val="000000"/>
          <w:sz w:val="27"/>
          <w:szCs w:val="27"/>
        </w:rPr>
        <w:t>Вяземского</w:t>
      </w:r>
      <w:r w:rsidRPr="00BD0DEB">
        <w:rPr>
          <w:color w:val="000000"/>
          <w:sz w:val="27"/>
          <w:szCs w:val="27"/>
        </w:rPr>
        <w:t xml:space="preserve">района </w:t>
      </w:r>
      <w:r>
        <w:rPr>
          <w:color w:val="000000"/>
          <w:sz w:val="27"/>
          <w:szCs w:val="27"/>
        </w:rPr>
        <w:t xml:space="preserve">смогут обратиться лично к руководителю </w:t>
      </w:r>
      <w:r w:rsidRPr="00F932A6">
        <w:rPr>
          <w:color w:val="000000"/>
          <w:sz w:val="27"/>
          <w:szCs w:val="27"/>
        </w:rPr>
        <w:t>Государственной инспекции</w:t>
      </w:r>
      <w:r w:rsidRPr="00BD0DEB">
        <w:rPr>
          <w:color w:val="000000"/>
          <w:sz w:val="27"/>
          <w:szCs w:val="27"/>
        </w:rPr>
        <w:t xml:space="preserve"> труда в Хабаровском крае,по компетенции поставленных вопросов в режиме видеоконференцсвязи, аудиосвязи</w:t>
      </w:r>
      <w:r w:rsidRPr="00BD0DEB">
        <w:rPr>
          <w:sz w:val="27"/>
          <w:szCs w:val="27"/>
        </w:rPr>
        <w:t xml:space="preserve">обратиться </w:t>
      </w:r>
      <w:r>
        <w:rPr>
          <w:sz w:val="27"/>
          <w:szCs w:val="27"/>
        </w:rPr>
        <w:br/>
      </w:r>
      <w:r w:rsidRPr="00BD0DEB">
        <w:rPr>
          <w:color w:val="000000"/>
          <w:sz w:val="27"/>
          <w:szCs w:val="27"/>
        </w:rPr>
        <w:t xml:space="preserve">в Прокуратуру Хабаровского края, Военный комиссариат Хабаровского края, Отделение Пенсионного фонда РФ </w:t>
      </w:r>
      <w:r w:rsidRPr="00BD0DEB">
        <w:rPr>
          <w:sz w:val="27"/>
          <w:szCs w:val="27"/>
        </w:rPr>
        <w:t>по Хабаровскому краю и Еврейской автономной области, Комиссию по делам несовершеннолетних и защите их прав,</w:t>
      </w:r>
      <w:r w:rsidRPr="00BD0DEB">
        <w:rPr>
          <w:color w:val="000000"/>
          <w:sz w:val="27"/>
          <w:szCs w:val="27"/>
        </w:rPr>
        <w:t xml:space="preserve">во все органы исполнительной власти Хабаровского края, в администрацию </w:t>
      </w:r>
      <w:r>
        <w:rPr>
          <w:color w:val="000000"/>
          <w:sz w:val="27"/>
          <w:szCs w:val="27"/>
        </w:rPr>
        <w:t>Вяземского</w:t>
      </w:r>
      <w:r w:rsidRPr="00BD0DEB">
        <w:rPr>
          <w:color w:val="000000"/>
          <w:sz w:val="27"/>
          <w:szCs w:val="27"/>
        </w:rPr>
        <w:t>района.</w:t>
      </w:r>
    </w:p>
    <w:p w:rsidR="00596EA5" w:rsidRPr="00BD0DEB" w:rsidRDefault="00596EA5" w:rsidP="00776F2A">
      <w:pPr>
        <w:shd w:val="clear" w:color="auto" w:fill="FFFFFF"/>
        <w:spacing w:after="120"/>
        <w:ind w:left="-567"/>
        <w:jc w:val="both"/>
        <w:rPr>
          <w:color w:val="000000"/>
          <w:sz w:val="27"/>
          <w:szCs w:val="27"/>
          <w:shd w:val="clear" w:color="auto" w:fill="FFFFFF"/>
        </w:rPr>
      </w:pPr>
      <w:r w:rsidRPr="00BD0DEB">
        <w:rPr>
          <w:color w:val="000000"/>
          <w:sz w:val="27"/>
          <w:szCs w:val="27"/>
          <w:shd w:val="clear" w:color="auto" w:fill="FFFFFF"/>
        </w:rPr>
        <w:t xml:space="preserve">Личный прием проводитсяпо предварительной записи при предъявлении документа, удостоверяющего личность. </w:t>
      </w:r>
    </w:p>
    <w:p w:rsidR="00596EA5" w:rsidRPr="00BD0DEB" w:rsidRDefault="00596EA5" w:rsidP="00776F2A">
      <w:pPr>
        <w:shd w:val="clear" w:color="auto" w:fill="FFFFFF"/>
        <w:spacing w:after="120"/>
        <w:ind w:left="-567"/>
        <w:jc w:val="both"/>
        <w:rPr>
          <w:color w:val="000000"/>
          <w:sz w:val="27"/>
          <w:szCs w:val="27"/>
          <w:shd w:val="clear" w:color="auto" w:fill="FFFFFF"/>
        </w:rPr>
      </w:pPr>
      <w:r w:rsidRPr="00BD0DEB">
        <w:rPr>
          <w:sz w:val="27"/>
          <w:szCs w:val="27"/>
        </w:rPr>
        <w:t xml:space="preserve">В связи с сохранением, до особого распоряжения, на территории Хабаровского края ограничения по соблюдению обязательного масочного режима при нахождении во всех общественных местах, предприятиях, организациях, учреждениях всех форм собственности, </w:t>
      </w:r>
      <w:r>
        <w:rPr>
          <w:sz w:val="27"/>
          <w:szCs w:val="27"/>
        </w:rPr>
        <w:t>жителям</w:t>
      </w:r>
      <w:r w:rsidRPr="00BD0DEB">
        <w:rPr>
          <w:sz w:val="27"/>
          <w:szCs w:val="27"/>
        </w:rPr>
        <w:t xml:space="preserve"> при входе в здание администрации </w:t>
      </w:r>
      <w:r>
        <w:rPr>
          <w:color w:val="000000"/>
          <w:sz w:val="27"/>
          <w:szCs w:val="27"/>
        </w:rPr>
        <w:t>Вяземского</w:t>
      </w:r>
      <w:r w:rsidRPr="00BD0DEB">
        <w:rPr>
          <w:color w:val="000000"/>
          <w:sz w:val="27"/>
          <w:szCs w:val="27"/>
        </w:rPr>
        <w:t xml:space="preserve"> района</w:t>
      </w:r>
      <w:r w:rsidRPr="00BD0DEB">
        <w:rPr>
          <w:sz w:val="27"/>
          <w:szCs w:val="27"/>
        </w:rPr>
        <w:t xml:space="preserve"> необходимо использовать средства индивидуальной защиты (маску, перчатки). Кроме того, при входе в здание администрации </w:t>
      </w:r>
      <w:r>
        <w:rPr>
          <w:color w:val="000000"/>
          <w:sz w:val="27"/>
          <w:szCs w:val="27"/>
        </w:rPr>
        <w:t>Вяземского</w:t>
      </w:r>
      <w:r w:rsidRPr="00BD0DEB">
        <w:rPr>
          <w:color w:val="000000"/>
          <w:sz w:val="27"/>
          <w:szCs w:val="27"/>
        </w:rPr>
        <w:t xml:space="preserve"> района,</w:t>
      </w:r>
      <w:r>
        <w:rPr>
          <w:sz w:val="27"/>
          <w:szCs w:val="27"/>
        </w:rPr>
        <w:t>жителям</w:t>
      </w:r>
      <w:r w:rsidRPr="00BD0DEB">
        <w:rPr>
          <w:sz w:val="27"/>
          <w:szCs w:val="27"/>
        </w:rPr>
        <w:t xml:space="preserve"> проведут измерение температуры тела. В случае выявления повышенных показателей температуры тела (37,0 градусов) – прием будет отменен.</w:t>
      </w:r>
    </w:p>
    <w:p w:rsidR="00596EA5" w:rsidRPr="00BD0DEB" w:rsidRDefault="00596EA5" w:rsidP="00776F2A">
      <w:pPr>
        <w:shd w:val="clear" w:color="auto" w:fill="FFFFFF"/>
        <w:spacing w:after="120"/>
        <w:ind w:left="-567"/>
        <w:jc w:val="both"/>
        <w:rPr>
          <w:sz w:val="27"/>
          <w:szCs w:val="27"/>
        </w:rPr>
      </w:pPr>
      <w:r w:rsidRPr="00BD0DEB">
        <w:rPr>
          <w:color w:val="000000"/>
          <w:sz w:val="27"/>
          <w:szCs w:val="27"/>
          <w:shd w:val="clear" w:color="auto" w:fill="FFFFFF"/>
        </w:rPr>
        <w:t xml:space="preserve">Для записи на прием необходимо обращаться в администрацию </w:t>
      </w:r>
      <w:r>
        <w:rPr>
          <w:color w:val="000000"/>
          <w:sz w:val="27"/>
          <w:szCs w:val="27"/>
          <w:shd w:val="clear" w:color="auto" w:fill="FFFFFF"/>
        </w:rPr>
        <w:t>Вяземского</w:t>
      </w:r>
      <w:r w:rsidRPr="00BD0DEB">
        <w:rPr>
          <w:color w:val="000000"/>
          <w:sz w:val="27"/>
          <w:szCs w:val="27"/>
          <w:shd w:val="clear" w:color="auto" w:fill="FFFFFF"/>
        </w:rPr>
        <w:t xml:space="preserve"> района по телефону: (4215</w:t>
      </w:r>
      <w:r>
        <w:rPr>
          <w:color w:val="000000"/>
          <w:sz w:val="27"/>
          <w:szCs w:val="27"/>
          <w:shd w:val="clear" w:color="auto" w:fill="FFFFFF"/>
        </w:rPr>
        <w:t>3</w:t>
      </w:r>
      <w:r w:rsidRPr="00BD0DEB">
        <w:rPr>
          <w:color w:val="000000"/>
          <w:sz w:val="27"/>
          <w:szCs w:val="27"/>
          <w:shd w:val="clear" w:color="auto" w:fill="FFFFFF"/>
        </w:rPr>
        <w:t xml:space="preserve">) </w:t>
      </w:r>
      <w:r>
        <w:rPr>
          <w:sz w:val="27"/>
          <w:szCs w:val="27"/>
        </w:rPr>
        <w:t>3-33-42</w:t>
      </w:r>
      <w:r w:rsidRPr="00BD0DEB">
        <w:rPr>
          <w:color w:val="000000"/>
          <w:sz w:val="27"/>
          <w:szCs w:val="27"/>
          <w:shd w:val="clear" w:color="auto" w:fill="FFFFFF"/>
        </w:rPr>
        <w:t xml:space="preserve">, ежедневно </w:t>
      </w:r>
      <w:r w:rsidRPr="00BD0DEB">
        <w:rPr>
          <w:sz w:val="27"/>
          <w:szCs w:val="27"/>
          <w:shd w:val="clear" w:color="auto" w:fill="FFFFFF"/>
        </w:rPr>
        <w:t>с 09.00 до 1</w:t>
      </w:r>
      <w:r>
        <w:rPr>
          <w:sz w:val="27"/>
          <w:szCs w:val="27"/>
          <w:shd w:val="clear" w:color="auto" w:fill="FFFFFF"/>
        </w:rPr>
        <w:t>2</w:t>
      </w:r>
      <w:r w:rsidRPr="00BD0DEB">
        <w:rPr>
          <w:sz w:val="27"/>
          <w:szCs w:val="27"/>
          <w:shd w:val="clear" w:color="auto" w:fill="FFFFFF"/>
        </w:rPr>
        <w:t>.00 и с 1</w:t>
      </w:r>
      <w:r>
        <w:rPr>
          <w:sz w:val="27"/>
          <w:szCs w:val="27"/>
          <w:shd w:val="clear" w:color="auto" w:fill="FFFFFF"/>
        </w:rPr>
        <w:t>3</w:t>
      </w:r>
      <w:r w:rsidRPr="00BD0DEB">
        <w:rPr>
          <w:sz w:val="27"/>
          <w:szCs w:val="27"/>
          <w:shd w:val="clear" w:color="auto" w:fill="FFFFFF"/>
        </w:rPr>
        <w:t>.00 до 17.00</w:t>
      </w:r>
      <w:r w:rsidRPr="00BD0DEB">
        <w:rPr>
          <w:color w:val="000000"/>
          <w:sz w:val="27"/>
          <w:szCs w:val="27"/>
          <w:shd w:val="clear" w:color="auto" w:fill="FFFFFF"/>
        </w:rPr>
        <w:t xml:space="preserve"> часов, кроме выходных дней.</w:t>
      </w:r>
    </w:p>
    <w:p w:rsidR="00596EA5" w:rsidRPr="00BD0DEB" w:rsidRDefault="00596EA5" w:rsidP="00836EAF">
      <w:pPr>
        <w:tabs>
          <w:tab w:val="left" w:pos="567"/>
        </w:tabs>
        <w:ind w:left="-567" w:right="1"/>
        <w:jc w:val="both"/>
        <w:rPr>
          <w:sz w:val="27"/>
          <w:szCs w:val="27"/>
        </w:rPr>
      </w:pPr>
      <w:r w:rsidRPr="00BD0DEB">
        <w:rPr>
          <w:sz w:val="27"/>
          <w:szCs w:val="27"/>
        </w:rPr>
        <w:t xml:space="preserve">При возникновении вопросов по работе приемной </w:t>
      </w:r>
      <w:r w:rsidRPr="00BD0DEB">
        <w:rPr>
          <w:color w:val="000000"/>
          <w:sz w:val="27"/>
          <w:szCs w:val="27"/>
        </w:rPr>
        <w:t xml:space="preserve">граждан Губернатора </w:t>
      </w:r>
      <w:r w:rsidRPr="00BD0DEB">
        <w:rPr>
          <w:color w:val="000000"/>
          <w:sz w:val="27"/>
          <w:szCs w:val="27"/>
        </w:rPr>
        <w:br/>
        <w:t>и Правительства Хабаровского края</w:t>
      </w:r>
      <w:r w:rsidRPr="00BD0DEB">
        <w:rPr>
          <w:sz w:val="27"/>
          <w:szCs w:val="27"/>
        </w:rPr>
        <w:t xml:space="preserve">необходимообращаться в главное управление </w:t>
      </w:r>
      <w:r w:rsidRPr="00BD0DEB">
        <w:rPr>
          <w:color w:val="000000"/>
          <w:sz w:val="27"/>
          <w:szCs w:val="27"/>
        </w:rPr>
        <w:t xml:space="preserve">Губернатора и Правительства Хабаровского края по работе с обращениями граждан, организаций и контролю поручений </w:t>
      </w:r>
      <w:r w:rsidRPr="00BD0DEB">
        <w:rPr>
          <w:sz w:val="27"/>
          <w:szCs w:val="27"/>
        </w:rPr>
        <w:t>по телефонам: (4212) 40-21-31.</w:t>
      </w:r>
    </w:p>
    <w:sectPr w:rsidR="00596EA5" w:rsidRPr="00BD0DEB" w:rsidSect="00FF3516">
      <w:pgSz w:w="11906" w:h="16838"/>
      <w:pgMar w:top="1134" w:right="991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EA5" w:rsidRDefault="00596EA5" w:rsidP="00534A20">
      <w:r>
        <w:separator/>
      </w:r>
    </w:p>
  </w:endnote>
  <w:endnote w:type="continuationSeparator" w:id="1">
    <w:p w:rsidR="00596EA5" w:rsidRDefault="00596EA5" w:rsidP="00534A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EA5" w:rsidRDefault="00596EA5" w:rsidP="00534A20">
      <w:r>
        <w:separator/>
      </w:r>
    </w:p>
  </w:footnote>
  <w:footnote w:type="continuationSeparator" w:id="1">
    <w:p w:rsidR="00596EA5" w:rsidRDefault="00596EA5" w:rsidP="00534A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3C62"/>
    <w:rsid w:val="00056412"/>
    <w:rsid w:val="000F2369"/>
    <w:rsid w:val="00150889"/>
    <w:rsid w:val="001F1E55"/>
    <w:rsid w:val="00202A18"/>
    <w:rsid w:val="00297123"/>
    <w:rsid w:val="00380AA6"/>
    <w:rsid w:val="003943E7"/>
    <w:rsid w:val="00394E0A"/>
    <w:rsid w:val="003B02A6"/>
    <w:rsid w:val="003D1565"/>
    <w:rsid w:val="00447BDC"/>
    <w:rsid w:val="00457A5E"/>
    <w:rsid w:val="00486003"/>
    <w:rsid w:val="004D6975"/>
    <w:rsid w:val="004E08B3"/>
    <w:rsid w:val="004E4257"/>
    <w:rsid w:val="00534346"/>
    <w:rsid w:val="00534A20"/>
    <w:rsid w:val="005440C5"/>
    <w:rsid w:val="00590E82"/>
    <w:rsid w:val="00596EA5"/>
    <w:rsid w:val="00614F8E"/>
    <w:rsid w:val="006839A5"/>
    <w:rsid w:val="00704A97"/>
    <w:rsid w:val="00707FB1"/>
    <w:rsid w:val="00717AD4"/>
    <w:rsid w:val="00776F2A"/>
    <w:rsid w:val="007B6282"/>
    <w:rsid w:val="00824CC3"/>
    <w:rsid w:val="00826F2F"/>
    <w:rsid w:val="00836EAF"/>
    <w:rsid w:val="008E4162"/>
    <w:rsid w:val="00966D14"/>
    <w:rsid w:val="00A0700B"/>
    <w:rsid w:val="00AA13E1"/>
    <w:rsid w:val="00AC01C8"/>
    <w:rsid w:val="00AF76CA"/>
    <w:rsid w:val="00B911B5"/>
    <w:rsid w:val="00B96412"/>
    <w:rsid w:val="00BC3480"/>
    <w:rsid w:val="00BD0DEB"/>
    <w:rsid w:val="00BF389E"/>
    <w:rsid w:val="00C07BBF"/>
    <w:rsid w:val="00CA6E6A"/>
    <w:rsid w:val="00D07091"/>
    <w:rsid w:val="00D733E1"/>
    <w:rsid w:val="00DC11FB"/>
    <w:rsid w:val="00DD718C"/>
    <w:rsid w:val="00E03C62"/>
    <w:rsid w:val="00E04ADA"/>
    <w:rsid w:val="00E27D66"/>
    <w:rsid w:val="00E3019F"/>
    <w:rsid w:val="00E324D6"/>
    <w:rsid w:val="00E75876"/>
    <w:rsid w:val="00EA369B"/>
    <w:rsid w:val="00ED055B"/>
    <w:rsid w:val="00F10835"/>
    <w:rsid w:val="00F932A6"/>
    <w:rsid w:val="00FD37A6"/>
    <w:rsid w:val="00FF3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A20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34A20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34A20"/>
  </w:style>
  <w:style w:type="paragraph" w:styleId="Footer">
    <w:name w:val="footer"/>
    <w:basedOn w:val="Normal"/>
    <w:link w:val="FooterChar"/>
    <w:uiPriority w:val="99"/>
    <w:rsid w:val="00534A20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34A20"/>
  </w:style>
  <w:style w:type="paragraph" w:styleId="BalloonText">
    <w:name w:val="Balloon Text"/>
    <w:basedOn w:val="Normal"/>
    <w:link w:val="BalloonTextChar"/>
    <w:uiPriority w:val="99"/>
    <w:semiHidden/>
    <w:rsid w:val="00FD37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37A6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295</Words>
  <Characters>1688</Characters>
  <Application>Microsoft Office Outlook</Application>
  <DocSecurity>0</DocSecurity>
  <Lines>0</Lines>
  <Paragraphs>0</Paragraphs>
  <ScaleCrop>false</ScaleCrop>
  <Company>office 2007 rus ent: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Шульга Ольга Сергеевна</dc:creator>
  <cp:keywords/>
  <dc:description/>
  <cp:lastModifiedBy>2</cp:lastModifiedBy>
  <cp:revision>2</cp:revision>
  <cp:lastPrinted>2021-09-20T02:19:00Z</cp:lastPrinted>
  <dcterms:created xsi:type="dcterms:W3CDTF">2021-10-18T22:03:00Z</dcterms:created>
  <dcterms:modified xsi:type="dcterms:W3CDTF">2021-10-18T22:03:00Z</dcterms:modified>
</cp:coreProperties>
</file>